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List11"/>
        <w:tblW w:w="9663" w:type="dxa"/>
        <w:tblLook w:val="04A0" w:firstRow="1" w:lastRow="0" w:firstColumn="1" w:lastColumn="0" w:noHBand="0" w:noVBand="1"/>
      </w:tblPr>
      <w:tblGrid>
        <w:gridCol w:w="9427"/>
        <w:gridCol w:w="236"/>
      </w:tblGrid>
      <w:tr w:rsidR="00C22346" w14:paraId="5076DCFD" w14:textId="77777777" w:rsidTr="00AC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7" w:type="dxa"/>
          </w:tcPr>
          <w:sdt>
            <w:sdtPr>
              <w:rPr>
                <w:sz w:val="28"/>
                <w:szCs w:val="28"/>
              </w:rPr>
              <w:alias w:val="Subject"/>
              <w:tag w:val=""/>
              <w:id w:val="-157927387"/>
              <w:placeholder>
                <w:docPart w:val="7ADAE3EA64A14A1DB34AF385DB37942D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55F52911" w14:textId="77777777" w:rsidR="00C22346" w:rsidRPr="009E3FB8" w:rsidRDefault="008A1DF6" w:rsidP="008A1DF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Aioli</w:t>
                </w:r>
              </w:p>
            </w:sdtContent>
          </w:sdt>
        </w:tc>
        <w:tc>
          <w:tcPr>
            <w:tcW w:w="236" w:type="dxa"/>
          </w:tcPr>
          <w:p w14:paraId="3935652A" w14:textId="77777777" w:rsidR="00C22346" w:rsidRPr="009E3FB8" w:rsidRDefault="00C22346" w:rsidP="00576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B08C2DA" w14:textId="77777777" w:rsidR="00AC51A3" w:rsidRDefault="00AC51A3" w:rsidP="00AC51A3">
      <w:pPr>
        <w:spacing w:after="120"/>
      </w:pPr>
    </w:p>
    <w:p w14:paraId="1A282972" w14:textId="77777777" w:rsidR="00AC51A3" w:rsidRDefault="00AC51A3" w:rsidP="00AC51A3">
      <w:pPr>
        <w:spacing w:after="120"/>
      </w:pPr>
    </w:p>
    <w:tbl>
      <w:tblPr>
        <w:tblStyle w:val="LightGrid1"/>
        <w:tblpPr w:leftFromText="180" w:rightFromText="180" w:vertAnchor="text" w:tblpX="-234" w:tblpY="1"/>
        <w:tblOverlap w:val="never"/>
        <w:tblW w:w="4967" w:type="dxa"/>
        <w:tblLayout w:type="fixed"/>
        <w:tblLook w:val="04A0" w:firstRow="1" w:lastRow="0" w:firstColumn="1" w:lastColumn="0" w:noHBand="0" w:noVBand="1"/>
      </w:tblPr>
      <w:tblGrid>
        <w:gridCol w:w="2837"/>
        <w:gridCol w:w="961"/>
        <w:gridCol w:w="1169"/>
      </w:tblGrid>
      <w:tr w:rsidR="00AC51A3" w14:paraId="7B209F19" w14:textId="77777777" w:rsidTr="00AC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11CAC4D2" w14:textId="77777777" w:rsidR="00AC51A3" w:rsidRPr="00BB5CB1" w:rsidRDefault="00AC51A3" w:rsidP="003E042F">
            <w:pPr>
              <w:rPr>
                <w:sz w:val="20"/>
                <w:szCs w:val="20"/>
              </w:rPr>
            </w:pPr>
            <w:r w:rsidRPr="00BB5CB1">
              <w:rPr>
                <w:sz w:val="20"/>
                <w:szCs w:val="20"/>
              </w:rPr>
              <w:t>Ingredient Name</w:t>
            </w:r>
          </w:p>
        </w:tc>
        <w:tc>
          <w:tcPr>
            <w:tcW w:w="961" w:type="dxa"/>
          </w:tcPr>
          <w:p w14:paraId="2AED6DEE" w14:textId="77777777" w:rsidR="00AC51A3" w:rsidRPr="00BB5CB1" w:rsidRDefault="00AC51A3" w:rsidP="003E0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5CB1">
              <w:rPr>
                <w:sz w:val="20"/>
                <w:szCs w:val="20"/>
              </w:rPr>
              <w:t>Amount</w:t>
            </w:r>
          </w:p>
        </w:tc>
        <w:tc>
          <w:tcPr>
            <w:tcW w:w="1169" w:type="dxa"/>
          </w:tcPr>
          <w:p w14:paraId="719EFB6E" w14:textId="77777777" w:rsidR="00AC51A3" w:rsidRPr="00BB5CB1" w:rsidRDefault="00AC51A3" w:rsidP="003E0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5CB1">
              <w:rPr>
                <w:sz w:val="20"/>
                <w:szCs w:val="20"/>
              </w:rPr>
              <w:t>Measure</w:t>
            </w:r>
          </w:p>
        </w:tc>
      </w:tr>
      <w:tr w:rsidR="00AC51A3" w14:paraId="7ED589DF" w14:textId="77777777" w:rsidTr="00AC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2D8470E7" w14:textId="77777777" w:rsidR="00AC51A3" w:rsidRPr="00906347" w:rsidRDefault="008A1DF6" w:rsidP="003E042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Garlic, minced</w:t>
            </w:r>
          </w:p>
        </w:tc>
        <w:tc>
          <w:tcPr>
            <w:tcW w:w="961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4CEC1A45" w14:textId="070A32D7" w:rsidR="00AC51A3" w:rsidRPr="00906347" w:rsidRDefault="00991E6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69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18B8A66E" w14:textId="77777777" w:rsidR="00AC51A3" w:rsidRPr="00906347" w:rsidRDefault="008A1DF6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</w:t>
            </w:r>
          </w:p>
        </w:tc>
      </w:tr>
      <w:tr w:rsidR="00AC51A3" w14:paraId="44636E63" w14:textId="77777777" w:rsidTr="00AC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61172DE4" w14:textId="77777777" w:rsidR="00AC51A3" w:rsidRPr="00906347" w:rsidRDefault="008A1DF6" w:rsidP="003E042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Egg Yolk, liquid</w:t>
            </w:r>
          </w:p>
        </w:tc>
        <w:tc>
          <w:tcPr>
            <w:tcW w:w="961" w:type="dxa"/>
          </w:tcPr>
          <w:p w14:paraId="514863A9" w14:textId="6772515B" w:rsidR="00AC51A3" w:rsidRPr="00906347" w:rsidRDefault="00991E6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</w:tcPr>
          <w:p w14:paraId="61243072" w14:textId="77777777" w:rsidR="00AC51A3" w:rsidRPr="00906347" w:rsidRDefault="008A1DF6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</w:t>
            </w:r>
          </w:p>
        </w:tc>
      </w:tr>
      <w:tr w:rsidR="00991E63" w14:paraId="4C522A4D" w14:textId="77777777" w:rsidTr="00B9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shd w:val="clear" w:color="auto" w:fill="auto"/>
          </w:tcPr>
          <w:p w14:paraId="358EB82A" w14:textId="368FA349" w:rsidR="00991E63" w:rsidRPr="00906347" w:rsidRDefault="00991E63" w:rsidP="003E042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Lemon Juice</w:t>
            </w:r>
          </w:p>
        </w:tc>
        <w:tc>
          <w:tcPr>
            <w:tcW w:w="961" w:type="dxa"/>
            <w:shd w:val="clear" w:color="auto" w:fill="auto"/>
          </w:tcPr>
          <w:p w14:paraId="3F3BE1D3" w14:textId="578EF052" w:rsidR="00991E63" w:rsidRPr="00906347" w:rsidRDefault="00991E6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14:paraId="775328D3" w14:textId="4A5B2B71" w:rsidR="00991E63" w:rsidRPr="00906347" w:rsidRDefault="00991E6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</w:t>
            </w:r>
          </w:p>
        </w:tc>
      </w:tr>
      <w:tr w:rsidR="00991E63" w14:paraId="021B27BF" w14:textId="77777777" w:rsidTr="00B94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shd w:val="clear" w:color="auto" w:fill="D9D9D9" w:themeFill="background1" w:themeFillShade="D9"/>
          </w:tcPr>
          <w:p w14:paraId="072DAB5C" w14:textId="7CEB7CFB" w:rsidR="00991E63" w:rsidRPr="00906347" w:rsidRDefault="00991E63" w:rsidP="003E042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Salt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7E13A4A9" w14:textId="4955537F" w:rsidR="00991E63" w:rsidRPr="00906347" w:rsidRDefault="00991E6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52A0E918" w14:textId="0BC3EAB1" w:rsidR="00991E63" w:rsidRPr="00906347" w:rsidRDefault="00991E63" w:rsidP="00991E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Tablespoon</w:t>
            </w:r>
          </w:p>
        </w:tc>
      </w:tr>
      <w:tr w:rsidR="00991E63" w14:paraId="7B754371" w14:textId="77777777" w:rsidTr="00B9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shd w:val="clear" w:color="auto" w:fill="FFFFFF" w:themeFill="background1"/>
          </w:tcPr>
          <w:p w14:paraId="66D07EAF" w14:textId="1307A830" w:rsidR="00991E63" w:rsidRPr="00906347" w:rsidRDefault="00991E63" w:rsidP="003E042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Blended Oil</w:t>
            </w:r>
          </w:p>
        </w:tc>
        <w:tc>
          <w:tcPr>
            <w:tcW w:w="961" w:type="dxa"/>
            <w:shd w:val="clear" w:color="auto" w:fill="FFFFFF" w:themeFill="background1"/>
          </w:tcPr>
          <w:p w14:paraId="6798F789" w14:textId="32092855" w:rsidR="00991E63" w:rsidRPr="00906347" w:rsidRDefault="00991E6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shd w:val="clear" w:color="auto" w:fill="FFFFFF" w:themeFill="background1"/>
          </w:tcPr>
          <w:p w14:paraId="725D2C31" w14:textId="042A21A6" w:rsidR="00991E63" w:rsidRPr="00906347" w:rsidRDefault="00991E6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Quarts</w:t>
            </w:r>
          </w:p>
        </w:tc>
      </w:tr>
      <w:tr w:rsidR="00991E63" w14:paraId="748F6842" w14:textId="77777777" w:rsidTr="00B94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shd w:val="clear" w:color="auto" w:fill="D9D9D9" w:themeFill="background1" w:themeFillShade="D9"/>
          </w:tcPr>
          <w:p w14:paraId="5CA938C4" w14:textId="0AF7301D" w:rsidR="00991E63" w:rsidRPr="00906347" w:rsidRDefault="00991E63" w:rsidP="003E042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Warm Water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62F394A3" w14:textId="33517EF2" w:rsidR="00991E63" w:rsidRPr="00906347" w:rsidRDefault="00F0334F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359A1E76" w14:textId="260EB3B9" w:rsidR="00991E63" w:rsidRPr="00906347" w:rsidRDefault="00F0334F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</w:t>
            </w:r>
            <w:bookmarkStart w:id="0" w:name="_GoBack"/>
            <w:bookmarkEnd w:id="0"/>
          </w:p>
        </w:tc>
      </w:tr>
      <w:tr w:rsidR="00991E63" w14:paraId="6E1029BB" w14:textId="77777777" w:rsidTr="00B94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shd w:val="clear" w:color="auto" w:fill="FFFFFF" w:themeFill="background1"/>
          </w:tcPr>
          <w:p w14:paraId="3C9FB28C" w14:textId="5483F7FA" w:rsidR="00991E63" w:rsidRPr="00906347" w:rsidRDefault="00991E6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14:paraId="55918764" w14:textId="65CD22BC" w:rsidR="00991E63" w:rsidRPr="00906347" w:rsidRDefault="00991E6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4B03DBB2" w14:textId="09BA7C3D" w:rsidR="00991E63" w:rsidRPr="00906347" w:rsidRDefault="00991E6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91E63" w14:paraId="7A62C996" w14:textId="77777777" w:rsidTr="00AC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shd w:val="clear" w:color="auto" w:fill="FFFFFF" w:themeFill="background1"/>
          </w:tcPr>
          <w:p w14:paraId="7D1DE49D" w14:textId="77777777" w:rsidR="00991E63" w:rsidRPr="00906347" w:rsidRDefault="00991E6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14:paraId="7ED85AA2" w14:textId="77777777" w:rsidR="00991E63" w:rsidRPr="00906347" w:rsidRDefault="00991E6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FF" w:themeFill="background1"/>
          </w:tcPr>
          <w:p w14:paraId="4D1A05F1" w14:textId="77777777" w:rsidR="00991E63" w:rsidRPr="00906347" w:rsidRDefault="00991E6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LightGrid1"/>
        <w:tblpPr w:leftFromText="180" w:rightFromText="180" w:vertAnchor="text" w:horzAnchor="page" w:tblpX="6358" w:tblpY="18"/>
        <w:tblW w:w="4968" w:type="dxa"/>
        <w:tblLayout w:type="fixed"/>
        <w:tblLook w:val="04A0" w:firstRow="1" w:lastRow="0" w:firstColumn="1" w:lastColumn="0" w:noHBand="0" w:noVBand="1"/>
      </w:tblPr>
      <w:tblGrid>
        <w:gridCol w:w="2837"/>
        <w:gridCol w:w="961"/>
        <w:gridCol w:w="1170"/>
      </w:tblGrid>
      <w:tr w:rsidR="00AC51A3" w:rsidRPr="00BB5CB1" w14:paraId="2EB46E06" w14:textId="77777777" w:rsidTr="00AC5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3ADC73EE" w14:textId="77777777" w:rsidR="00AC51A3" w:rsidRPr="00BB5CB1" w:rsidRDefault="00AC51A3" w:rsidP="003E0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Ingredient Name</w:t>
            </w:r>
          </w:p>
        </w:tc>
        <w:tc>
          <w:tcPr>
            <w:tcW w:w="961" w:type="dxa"/>
          </w:tcPr>
          <w:p w14:paraId="365855CA" w14:textId="77777777" w:rsidR="00AC51A3" w:rsidRPr="00BB5CB1" w:rsidRDefault="00AC51A3" w:rsidP="003E0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5CB1">
              <w:rPr>
                <w:sz w:val="20"/>
                <w:szCs w:val="20"/>
              </w:rPr>
              <w:t>Amount</w:t>
            </w:r>
          </w:p>
        </w:tc>
        <w:tc>
          <w:tcPr>
            <w:tcW w:w="1170" w:type="dxa"/>
          </w:tcPr>
          <w:p w14:paraId="75E00889" w14:textId="77777777" w:rsidR="00AC51A3" w:rsidRPr="00BB5CB1" w:rsidRDefault="00AC51A3" w:rsidP="003E0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5CB1">
              <w:rPr>
                <w:sz w:val="20"/>
                <w:szCs w:val="20"/>
              </w:rPr>
              <w:t>Measure</w:t>
            </w:r>
          </w:p>
        </w:tc>
      </w:tr>
      <w:tr w:rsidR="00AC51A3" w:rsidRPr="00906347" w14:paraId="054758AC" w14:textId="77777777" w:rsidTr="00AC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5AEDB891" w14:textId="77777777" w:rsidR="00AC51A3" w:rsidRPr="00906347" w:rsidRDefault="00AC51A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6CCE6B17" w14:textId="77777777" w:rsidR="00AC51A3" w:rsidRPr="00906347" w:rsidRDefault="00AC51A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8" w:space="0" w:color="000000" w:themeColor="text1"/>
            </w:tcBorders>
            <w:shd w:val="clear" w:color="auto" w:fill="D9D9D9" w:themeFill="background1" w:themeFillShade="D9"/>
          </w:tcPr>
          <w:p w14:paraId="45EF3815" w14:textId="77777777" w:rsidR="00AC51A3" w:rsidRPr="00906347" w:rsidRDefault="00AC51A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1A3" w:rsidRPr="00906347" w14:paraId="78D17591" w14:textId="77777777" w:rsidTr="00AC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1D216633" w14:textId="77777777" w:rsidR="00AC51A3" w:rsidRPr="00906347" w:rsidRDefault="00AC51A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</w:tcPr>
          <w:p w14:paraId="255A7058" w14:textId="77777777" w:rsidR="00AC51A3" w:rsidRPr="00906347" w:rsidRDefault="00AC51A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994B431" w14:textId="77777777" w:rsidR="00AC51A3" w:rsidRPr="00906347" w:rsidRDefault="00AC51A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1A3" w:rsidRPr="00906347" w14:paraId="44C93771" w14:textId="77777777" w:rsidTr="00AC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shd w:val="clear" w:color="auto" w:fill="D9D9D9" w:themeFill="background1" w:themeFillShade="D9"/>
          </w:tcPr>
          <w:p w14:paraId="16983D9B" w14:textId="77777777" w:rsidR="00AC51A3" w:rsidRPr="00906347" w:rsidRDefault="00AC51A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</w:tcPr>
          <w:p w14:paraId="69801595" w14:textId="77777777" w:rsidR="00AC51A3" w:rsidRPr="00906347" w:rsidRDefault="00AC51A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1C8F0C2" w14:textId="77777777" w:rsidR="00AC51A3" w:rsidRPr="00906347" w:rsidRDefault="00AC51A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1A3" w:rsidRPr="00906347" w14:paraId="6045DFAE" w14:textId="77777777" w:rsidTr="00AC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7660B25B" w14:textId="77777777" w:rsidR="00AC51A3" w:rsidRPr="00906347" w:rsidRDefault="00AC51A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</w:tcPr>
          <w:p w14:paraId="76A731C2" w14:textId="77777777" w:rsidR="00AC51A3" w:rsidRPr="00906347" w:rsidRDefault="00AC51A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72CE47A" w14:textId="77777777" w:rsidR="00AC51A3" w:rsidRPr="00906347" w:rsidRDefault="00AC51A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1A3" w:rsidRPr="00906347" w14:paraId="4CA34258" w14:textId="77777777" w:rsidTr="00AC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shd w:val="clear" w:color="auto" w:fill="D9D9D9" w:themeFill="background1" w:themeFillShade="D9"/>
          </w:tcPr>
          <w:p w14:paraId="73A2FB5C" w14:textId="77777777" w:rsidR="00AC51A3" w:rsidRPr="00906347" w:rsidRDefault="00AC51A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</w:tcPr>
          <w:p w14:paraId="4E9200DE" w14:textId="77777777" w:rsidR="00AC51A3" w:rsidRPr="00906347" w:rsidRDefault="00AC51A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523815A5" w14:textId="77777777" w:rsidR="00AC51A3" w:rsidRPr="00906347" w:rsidRDefault="00AC51A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1A3" w:rsidRPr="00906347" w14:paraId="488723C4" w14:textId="77777777" w:rsidTr="00AC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2E34F6EC" w14:textId="77777777" w:rsidR="00AC51A3" w:rsidRPr="00906347" w:rsidRDefault="00AC51A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</w:tcPr>
          <w:p w14:paraId="40F1841E" w14:textId="77777777" w:rsidR="00AC51A3" w:rsidRPr="00906347" w:rsidRDefault="00AC51A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C663836" w14:textId="77777777" w:rsidR="00AC51A3" w:rsidRPr="00906347" w:rsidRDefault="00AC51A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1A3" w:rsidRPr="00906347" w14:paraId="206E2F9D" w14:textId="77777777" w:rsidTr="00AC5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shd w:val="clear" w:color="auto" w:fill="D9D9D9" w:themeFill="background1" w:themeFillShade="D9"/>
          </w:tcPr>
          <w:p w14:paraId="0374003B" w14:textId="77777777" w:rsidR="00AC51A3" w:rsidRPr="00906347" w:rsidRDefault="00AC51A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</w:tcPr>
          <w:p w14:paraId="14398BBD" w14:textId="77777777" w:rsidR="00AC51A3" w:rsidRPr="00906347" w:rsidRDefault="00AC51A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EB27CE4" w14:textId="77777777" w:rsidR="00AC51A3" w:rsidRPr="00906347" w:rsidRDefault="00AC51A3" w:rsidP="003E0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1A3" w:rsidRPr="00906347" w14:paraId="07402AB4" w14:textId="77777777" w:rsidTr="00AC51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3E256C62" w14:textId="77777777" w:rsidR="00AC51A3" w:rsidRPr="007D5CEC" w:rsidRDefault="00AC51A3" w:rsidP="003E042F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961" w:type="dxa"/>
          </w:tcPr>
          <w:p w14:paraId="3CBBB6FB" w14:textId="77777777" w:rsidR="00AC51A3" w:rsidRPr="00906347" w:rsidRDefault="00AC51A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8678AB0" w14:textId="77777777" w:rsidR="00AC51A3" w:rsidRPr="00906347" w:rsidRDefault="00AC51A3" w:rsidP="003E042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3B2E7AC" w14:textId="77777777" w:rsidR="00F10F9E" w:rsidRDefault="00F10F9E" w:rsidP="00F10F9E">
      <w:pPr>
        <w:jc w:val="center"/>
        <w:rPr>
          <w:u w:val="single"/>
        </w:rPr>
      </w:pPr>
    </w:p>
    <w:p w14:paraId="416E98BC" w14:textId="77777777" w:rsidR="009E3FB8" w:rsidRDefault="00FD14F2" w:rsidP="009E3FB8">
      <w:pPr>
        <w:rPr>
          <w:b/>
        </w:rPr>
      </w:pPr>
      <w:r w:rsidRPr="00FD14F2">
        <w:rPr>
          <w:b/>
        </w:rPr>
        <w:t>Procedure:</w:t>
      </w:r>
    </w:p>
    <w:p w14:paraId="4AE649AD" w14:textId="77777777" w:rsidR="00287782" w:rsidRDefault="008A1DF6" w:rsidP="00C8501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robot coupe, blend garlic, yolk, vinegar, lemon, and salt. Slowly pour in oil while processing. Add water as necessary to keep from getting too thick – you probably don’t need all the water. Adjust seasoning with salt to taste.</w:t>
      </w:r>
    </w:p>
    <w:p w14:paraId="7FA54278" w14:textId="77777777" w:rsidR="00C932C7" w:rsidRDefault="00C932C7" w:rsidP="00C932C7">
      <w:pPr>
        <w:pStyle w:val="ListParagraph"/>
        <w:spacing w:line="360" w:lineRule="auto"/>
        <w:rPr>
          <w:sz w:val="24"/>
          <w:szCs w:val="24"/>
        </w:rPr>
      </w:pPr>
    </w:p>
    <w:tbl>
      <w:tblPr>
        <w:tblStyle w:val="TableGrid"/>
        <w:tblW w:w="5202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11"/>
        <w:gridCol w:w="3334"/>
        <w:gridCol w:w="3183"/>
      </w:tblGrid>
      <w:tr w:rsidR="00AC4C18" w14:paraId="64B9EFE2" w14:textId="77777777" w:rsidTr="008D6850">
        <w:trPr>
          <w:trHeight w:val="182"/>
        </w:trPr>
        <w:tc>
          <w:tcPr>
            <w:tcW w:w="1650" w:type="pct"/>
            <w:vAlign w:val="center"/>
          </w:tcPr>
          <w:p w14:paraId="01F3E085" w14:textId="58C7FDCE" w:rsidR="00AC51A3" w:rsidRPr="00AC4C18" w:rsidRDefault="00AC4C18" w:rsidP="00991E63">
            <w:pPr>
              <w:spacing w:line="360" w:lineRule="auto"/>
            </w:pPr>
            <w:r w:rsidRPr="008D6850">
              <w:rPr>
                <w:i/>
              </w:rPr>
              <w:t>Recipe Yield</w:t>
            </w:r>
            <w:r w:rsidR="00C0084E" w:rsidRPr="008D6850">
              <w:rPr>
                <w:i/>
              </w:rPr>
              <w:t xml:space="preserve"> Volume</w:t>
            </w:r>
            <w:r w:rsidRPr="00AC4C18">
              <w:t>:</w:t>
            </w:r>
            <w:r w:rsidR="00C932C7">
              <w:t xml:space="preserve"> </w:t>
            </w:r>
            <w:r w:rsidR="00991E63">
              <w:t>5.5 qts</w:t>
            </w:r>
          </w:p>
        </w:tc>
        <w:tc>
          <w:tcPr>
            <w:tcW w:w="1713" w:type="pct"/>
            <w:vAlign w:val="center"/>
          </w:tcPr>
          <w:p w14:paraId="03F90997" w14:textId="28019A84" w:rsidR="00AC4C18" w:rsidRPr="00AC4C18" w:rsidRDefault="00C0084E" w:rsidP="00AC4C18">
            <w:pPr>
              <w:spacing w:line="360" w:lineRule="auto"/>
            </w:pPr>
            <w:r w:rsidRPr="008D6850">
              <w:rPr>
                <w:i/>
              </w:rPr>
              <w:t>Recipe Yield Weight</w:t>
            </w:r>
            <w:r w:rsidR="00AC4C18" w:rsidRPr="00AC4C18">
              <w:t>:</w:t>
            </w:r>
            <w:r w:rsidR="008D6850">
              <w:t xml:space="preserve"> </w:t>
            </w:r>
            <w:r w:rsidR="00991E63">
              <w:t>4660g</w:t>
            </w:r>
          </w:p>
        </w:tc>
        <w:tc>
          <w:tcPr>
            <w:tcW w:w="1636" w:type="pct"/>
            <w:vAlign w:val="center"/>
          </w:tcPr>
          <w:p w14:paraId="03F18CF9" w14:textId="3FBE50A2" w:rsidR="00C0084E" w:rsidRPr="00AC4C18" w:rsidRDefault="00C0084E" w:rsidP="00AC4C18">
            <w:pPr>
              <w:spacing w:line="360" w:lineRule="auto"/>
            </w:pPr>
            <w:r w:rsidRPr="008D6850">
              <w:rPr>
                <w:i/>
              </w:rPr>
              <w:t>Date Revised</w:t>
            </w:r>
            <w:r>
              <w:t>:</w:t>
            </w:r>
            <w:r w:rsidR="008D6850">
              <w:t xml:space="preserve"> </w:t>
            </w:r>
            <w:r w:rsidR="00991E63">
              <w:t xml:space="preserve"> 12/11/17</w:t>
            </w:r>
          </w:p>
        </w:tc>
      </w:tr>
      <w:tr w:rsidR="00AC4C18" w14:paraId="33552DBB" w14:textId="77777777" w:rsidTr="008D6850">
        <w:trPr>
          <w:trHeight w:val="182"/>
        </w:trPr>
        <w:tc>
          <w:tcPr>
            <w:tcW w:w="1650" w:type="pct"/>
            <w:vAlign w:val="center"/>
          </w:tcPr>
          <w:p w14:paraId="4C348DF7" w14:textId="77777777" w:rsidR="00AC4C18" w:rsidRPr="00AC4C18" w:rsidRDefault="00C0084E" w:rsidP="00AC4C18">
            <w:pPr>
              <w:spacing w:line="360" w:lineRule="auto"/>
            </w:pPr>
            <w:r w:rsidRPr="008D6850">
              <w:rPr>
                <w:i/>
              </w:rPr>
              <w:t>Recipe Book</w:t>
            </w:r>
            <w:r w:rsidR="00AC4C18" w:rsidRPr="00AC4C18">
              <w:t>:</w:t>
            </w:r>
            <w:r w:rsidR="00AC4C18">
              <w:t xml:space="preserve"> </w:t>
            </w:r>
            <w:r w:rsidR="008A1DF6">
              <w:t>Cold</w:t>
            </w:r>
          </w:p>
        </w:tc>
        <w:tc>
          <w:tcPr>
            <w:tcW w:w="1713" w:type="pct"/>
            <w:vAlign w:val="center"/>
          </w:tcPr>
          <w:p w14:paraId="17372003" w14:textId="77777777" w:rsidR="00AC4C18" w:rsidRPr="00AC4C18" w:rsidRDefault="00C0084E" w:rsidP="00AC4C18">
            <w:pPr>
              <w:spacing w:line="360" w:lineRule="auto"/>
            </w:pPr>
            <w:r w:rsidRPr="008D6850">
              <w:rPr>
                <w:i/>
              </w:rPr>
              <w:t>Station</w:t>
            </w:r>
            <w:r w:rsidR="00AC4C18" w:rsidRPr="00AC4C18">
              <w:t>:</w:t>
            </w:r>
            <w:r w:rsidR="00C932C7">
              <w:t xml:space="preserve"> </w:t>
            </w:r>
            <w:r w:rsidR="00B25BFB">
              <w:t>Prep</w:t>
            </w:r>
          </w:p>
        </w:tc>
        <w:tc>
          <w:tcPr>
            <w:tcW w:w="1636" w:type="pct"/>
            <w:vAlign w:val="center"/>
          </w:tcPr>
          <w:p w14:paraId="38D3E06B" w14:textId="4072D5DE" w:rsidR="00AC4C18" w:rsidRPr="00AC4C18" w:rsidRDefault="00AC532F" w:rsidP="00AC4C18">
            <w:pPr>
              <w:spacing w:line="360" w:lineRule="auto"/>
            </w:pPr>
            <w:r w:rsidRPr="008D6850">
              <w:rPr>
                <w:i/>
              </w:rPr>
              <w:t>Created By</w:t>
            </w:r>
            <w:r w:rsidR="00AC4C18" w:rsidRPr="00AC4C18">
              <w:t>:</w:t>
            </w:r>
            <w:r w:rsidR="00991E63">
              <w:t xml:space="preserve"> DeWitt K</w:t>
            </w:r>
            <w:r w:rsidR="00C932C7">
              <w:t xml:space="preserve"> </w:t>
            </w:r>
          </w:p>
        </w:tc>
      </w:tr>
    </w:tbl>
    <w:p w14:paraId="65C83600" w14:textId="77777777" w:rsidR="009E3FB8" w:rsidRDefault="009E3FB8" w:rsidP="009E3FB8"/>
    <w:sectPr w:rsidR="009E3FB8" w:rsidSect="00612A0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F9CB2" w14:textId="77777777" w:rsidR="006A4307" w:rsidRDefault="006A4307" w:rsidP="00CB7E5A">
      <w:pPr>
        <w:spacing w:after="0" w:line="240" w:lineRule="auto"/>
      </w:pPr>
      <w:r>
        <w:separator/>
      </w:r>
    </w:p>
  </w:endnote>
  <w:endnote w:type="continuationSeparator" w:id="0">
    <w:p w14:paraId="6A4EAAB7" w14:textId="77777777" w:rsidR="006A4307" w:rsidRDefault="006A4307" w:rsidP="00CB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AF736" w14:textId="77777777" w:rsidR="00CB7E5A" w:rsidRDefault="00F0334F" w:rsidP="00CF4F83">
    <w:pPr>
      <w:pStyle w:val="Footer"/>
      <w:jc w:val="center"/>
    </w:pPr>
    <w:sdt>
      <w:sdtPr>
        <w:alias w:val="Subject"/>
        <w:tag w:val=""/>
        <w:id w:val="414677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A1DF6">
          <w:t>Aioli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1A48" w14:textId="77777777" w:rsidR="006A4307" w:rsidRDefault="006A4307" w:rsidP="00CB7E5A">
      <w:pPr>
        <w:spacing w:after="0" w:line="240" w:lineRule="auto"/>
      </w:pPr>
      <w:r>
        <w:separator/>
      </w:r>
    </w:p>
  </w:footnote>
  <w:footnote w:type="continuationSeparator" w:id="0">
    <w:p w14:paraId="5C9A96A1" w14:textId="77777777" w:rsidR="006A4307" w:rsidRDefault="006A4307" w:rsidP="00CB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54FE4"/>
    <w:multiLevelType w:val="hybridMultilevel"/>
    <w:tmpl w:val="4FF4B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F6"/>
    <w:rsid w:val="001B5B8D"/>
    <w:rsid w:val="00222633"/>
    <w:rsid w:val="00287782"/>
    <w:rsid w:val="00300B14"/>
    <w:rsid w:val="003411D2"/>
    <w:rsid w:val="00574D42"/>
    <w:rsid w:val="005E3D6A"/>
    <w:rsid w:val="00612A03"/>
    <w:rsid w:val="00630E1A"/>
    <w:rsid w:val="006A4307"/>
    <w:rsid w:val="0078408A"/>
    <w:rsid w:val="007D5CEC"/>
    <w:rsid w:val="00865A40"/>
    <w:rsid w:val="008667D4"/>
    <w:rsid w:val="00872F30"/>
    <w:rsid w:val="0088448D"/>
    <w:rsid w:val="008A1DF6"/>
    <w:rsid w:val="008D6850"/>
    <w:rsid w:val="00906347"/>
    <w:rsid w:val="00991E63"/>
    <w:rsid w:val="009B4EB9"/>
    <w:rsid w:val="009E3FB8"/>
    <w:rsid w:val="00A8526F"/>
    <w:rsid w:val="00AA672D"/>
    <w:rsid w:val="00AC4C18"/>
    <w:rsid w:val="00AC51A3"/>
    <w:rsid w:val="00AC532F"/>
    <w:rsid w:val="00AE5C7A"/>
    <w:rsid w:val="00B12434"/>
    <w:rsid w:val="00B25BFB"/>
    <w:rsid w:val="00B5344F"/>
    <w:rsid w:val="00BB5CB1"/>
    <w:rsid w:val="00BC7DBC"/>
    <w:rsid w:val="00C0084E"/>
    <w:rsid w:val="00C22346"/>
    <w:rsid w:val="00C932C7"/>
    <w:rsid w:val="00CB7E5A"/>
    <w:rsid w:val="00CF18BE"/>
    <w:rsid w:val="00CF4F83"/>
    <w:rsid w:val="00D5138E"/>
    <w:rsid w:val="00F0334F"/>
    <w:rsid w:val="00F10F9E"/>
    <w:rsid w:val="00F92B0E"/>
    <w:rsid w:val="00FD14F2"/>
    <w:rsid w:val="00FD4176"/>
    <w:rsid w:val="00F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1F15"/>
  <w15:docId w15:val="{9EC3CDD4-A53D-46B9-AFE2-0E57C2A2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umShading21">
    <w:name w:val="Medium Shading 21"/>
    <w:basedOn w:val="TableNormal"/>
    <w:uiPriority w:val="64"/>
    <w:rsid w:val="009E3FB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9E3F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1">
    <w:name w:val="Light List1"/>
    <w:basedOn w:val="TableNormal"/>
    <w:uiPriority w:val="61"/>
    <w:rsid w:val="009E3F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List11">
    <w:name w:val="Medium List 11"/>
    <w:basedOn w:val="TableNormal"/>
    <w:uiPriority w:val="65"/>
    <w:rsid w:val="009E3FB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9063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14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E5A"/>
  </w:style>
  <w:style w:type="paragraph" w:styleId="Footer">
    <w:name w:val="footer"/>
    <w:basedOn w:val="Normal"/>
    <w:link w:val="FooterChar"/>
    <w:uiPriority w:val="99"/>
    <w:unhideWhenUsed/>
    <w:rsid w:val="00CB7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E5A"/>
  </w:style>
  <w:style w:type="character" w:styleId="PlaceholderText">
    <w:name w:val="Placeholder Text"/>
    <w:basedOn w:val="DefaultParagraphFont"/>
    <w:uiPriority w:val="99"/>
    <w:semiHidden/>
    <w:rsid w:val="00CF4F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8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C5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hettr\Surly%20Brewing%20Company\Ben%20Peine%20-%20Surly\Recipes\Prep%20Recip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DAE3EA64A14A1DB34AF385DB37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3FB52-3F50-49B5-A6EF-13A02319E7A0}"/>
      </w:docPartPr>
      <w:docPartBody>
        <w:p w:rsidR="00DD02BF" w:rsidRDefault="00DD02BF">
          <w:pPr>
            <w:pStyle w:val="7ADAE3EA64A14A1DB34AF385DB37942D"/>
          </w:pPr>
          <w:r w:rsidRPr="00055E26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BF"/>
    <w:rsid w:val="00DD02BF"/>
    <w:rsid w:val="00F7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DAE3EA64A14A1DB34AF385DB37942D">
    <w:name w:val="7ADAE3EA64A14A1DB34AF385DB379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09B96-A3DC-427C-8E2C-4140AEB7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Prep Recipe Template</Template>
  <TotalTime>14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Aioli</dc:subject>
  <dc:creator>Rhett Roberts</dc:creator>
  <cp:keywords/>
  <dc:description/>
  <cp:lastModifiedBy>DeWitt Kane</cp:lastModifiedBy>
  <cp:revision>4</cp:revision>
  <cp:lastPrinted>2017-10-28T16:03:00Z</cp:lastPrinted>
  <dcterms:created xsi:type="dcterms:W3CDTF">2017-10-28T15:52:00Z</dcterms:created>
  <dcterms:modified xsi:type="dcterms:W3CDTF">2018-05-03T19:02:00Z</dcterms:modified>
</cp:coreProperties>
</file>